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Word表格复制粘贴时错位的解决办法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Chars="200" w:firstLine="420"/>
        <w:rPr>
          <w:rFonts w:hint="eastAsia"/>
        </w:rPr>
      </w:pPr>
      <w:r>
        <w:rPr>
          <w:rFonts w:hint="eastAsia"/>
        </w:rPr>
        <w:t>我们常常用Word制作表格时，经常会遇到将一个表格的某些行复制到另一个表格的情况。操作起来非常简单，但是常常会出现一些意外的结果，即使两个表格的列数完全一样，粘贴进来的行总是不能和它相邻的行对齐。碰到这种“错位”情况如何进行事后补救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首先，建议大家在编辑过程中，在自己感觉已经比较满意情况下，或到达一个阶段时，保存一下，再接着编辑，出了问题至少可以从最近一个次开始，不必从头再来，这样可以减少一些遗憾。下面还是说说 给大家提供的方法把。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方法一</w:t>
      </w:r>
      <w:r>
        <w:rPr>
          <w:rFonts w:hint="eastAsia"/>
        </w:rPr>
        <w:t>：错位表格的事后补救办法</w:t>
      </w:r>
    </w:p>
    <w:p>
      <w:pPr>
        <w:rPr>
          <w:rFonts w:hint="eastAsia"/>
        </w:rPr>
      </w:pPr>
      <w:r>
        <w:rPr>
          <w:rFonts w:hint="eastAsia"/>
        </w:rPr>
        <w:t>首先，我们可以利用Word的表格“自动调整”功能。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543300" cy="4486275"/>
            <wp:effectExtent l="0" t="0" r="0" b="0"/>
            <wp:docPr id="1" name="图片 1" descr="http://hiphotos.baidu.com/exp/pic/item/e1bf8725e746763735a80f6b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43300" cy="448627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选中整个错位的简历表格，选择菜单“表格→自动调整→根据内容自动调整表格”。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124200" cy="3305175"/>
            <wp:effectExtent l="0" t="0" r="0" b="0"/>
            <wp:docPr id="4" name="图片 4" descr="http://hiphotos.baidu.com/exp/pic/item/109eb7ec6164497063d09f7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24200" cy="330517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大家对于某些复杂的表格，特别是存在嵌套表格的情况下，这种办法仍不一定奏效。这时可采用“表格→文本→表格”的转换法。选中整个错位的表格，将整个表格转换成文本。方法是：选择菜单“表格→转换→表格转换成文本”，出现一个对话框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352800" cy="2095500"/>
            <wp:effectExtent l="0" t="0" r="0" b="0"/>
            <wp:docPr id="7" name="图片 7" descr="http://hiphotos.baidu.com/exp/pic/item/f7657560be8b051ceaf8f83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52800" cy="20955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任选一种表格中没有出现的字符作为分隔符，点击“确定”。最后再将文字转换回表格，方法是：选择菜单“表格→转换→文本转换为表格”，出现转换对话框，选择刚才使用的分隔符，然后点击“确定”。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381375" cy="1924050"/>
            <wp:effectExtent l="0" t="0" r="0" b="0"/>
            <wp:docPr id="10" name="图片 10" descr="http://hiphotos.baidu.com/exp/pic/item/d048adde8c605300cdbf1a1f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81375" cy="192405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</w:rPr>
        <w:t>方法二</w:t>
      </w:r>
      <w:r>
        <w:rPr>
          <w:rFonts w:hint="eastAsia"/>
        </w:rPr>
        <w:t>：改进将行粘贴到目标表格的操作方式</w:t>
      </w:r>
    </w:p>
    <w:p>
      <w:pPr>
        <w:rPr>
          <w:rFonts w:hint="eastAsia"/>
        </w:rPr>
      </w:pPr>
      <w:r>
        <w:rPr>
          <w:rFonts w:hint="eastAsia"/>
        </w:rPr>
        <w:t>首先显示出所有的格式标记。选择菜单“工具→选项”，选择“视图”选项卡，选中“格式标记”下面的“全部”。完成后点击“确定”。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4095750" cy="4067175"/>
            <wp:effectExtent l="0" t="0" r="0" b="0"/>
            <wp:docPr id="13" name="图片 13" descr="http://hiphotos.baidu.com/exp/pic/item/1899a23ea6fcb1a2838b130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图片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95750" cy="406717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在目标表格的末尾添加一个空行，注意不要在这个行输入任何内容。在源表格中，选中要复制的行所包含的单元格，但不要选中行末尾的结束标记。然后将选中的内容复制后粘贴在目标表格中，必要时，Word会自动插入新的行，新插入的行总是与现有的行完全对齐。</w:t>
      </w:r>
    </w:p>
    <w:p>
      <w:pPr>
        <w:rPr>
          <w:rFonts w:hint="eastAsia"/>
        </w:rPr>
      </w:pPr>
      <w:r>
        <w:rPr>
          <w:rFonts w:hint="eastAsia"/>
        </w:rPr>
        <w:t>但这个办法不是任何时候都适用的——如果我们要把粘贴进来的内容放入目标表格的其他位置（而不是最后），目标表格中原来的内容就有可能会被覆盖——除非在粘贴之前，我们首先在目标表格中插入足够的空行，不过这样做似乎又太麻烦了。</w:t>
      </w:r>
    </w:p>
    <w:p/>
    <w:p>
      <w:pPr>
        <w:rPr>
          <w:rFonts w:hint="eastAsia"/>
        </w:rPr>
      </w:pPr>
      <w:r>
        <w:rPr>
          <w:rFonts w:hint="eastAsia"/>
          <w:b/>
        </w:rPr>
        <w:t>方法三</w:t>
      </w:r>
      <w:r>
        <w:rPr>
          <w:rFonts w:hint="eastAsia"/>
        </w:rPr>
        <w:t>：创建宏</w:t>
      </w:r>
    </w:p>
    <w:p>
      <w:pPr>
        <w:rPr>
          <w:rFonts w:hint="eastAsia"/>
        </w:rPr>
      </w:pPr>
      <w:r>
        <w:rPr>
          <w:rFonts w:hint="eastAsia"/>
        </w:rPr>
        <w:t>如果经常要处理错位表格，最方便的办法还是创建一个简单的宏。通过宏AutoFitAllTables查找Word文档中所有的表格，对于每一个表格，分别调用其各个列的AutoFit方法——自动调整其列宽，最终的效果就是对齐所有行和列。</w:t>
      </w:r>
    </w:p>
    <w:p>
      <w:r>
        <w:t>Sub AutoFitAllTables()</w:t>
      </w:r>
    </w:p>
    <w:p>
      <w:r>
        <w:t>Dim oTbl As Table</w:t>
      </w:r>
    </w:p>
    <w:p>
      <w:r>
        <w:t>For Each oTbl In ActiveDocument.Tables</w:t>
      </w:r>
    </w:p>
    <w:p>
      <w:r>
        <w:t>oTbl.C</w:t>
      </w:r>
    </w:p>
    <w:p>
      <w:r>
        <w:t>olumns.AutoFit</w:t>
      </w:r>
    </w:p>
    <w:p>
      <w:r>
        <w:t>Next oTbl</w:t>
      </w:r>
    </w:p>
    <w:p>
      <w:r>
        <w:t>End Sub</w:t>
      </w:r>
    </w:p>
    <w:p>
      <w:pPr>
        <w:rPr>
          <w:rFonts w:hint="eastAsia"/>
        </w:rPr>
      </w:pPr>
      <w:r>
        <w:rPr>
          <w:rFonts w:hint="eastAsia"/>
        </w:rPr>
        <w:t>打开Word 宏的Visual Basic编辑器，输入上面的宏，保存。</w:t>
      </w:r>
    </w:p>
    <w:p>
      <w:pPr>
        <w:jc w:val="center"/>
      </w:pPr>
      <w:r>
        <w:drawing>
          <wp:inline distT="0" distB="0" distL="0" distR="0">
            <wp:extent cx="3114675" cy="2305050"/>
            <wp:effectExtent l="0" t="0" r="0" b="0"/>
            <wp:docPr id="16" name="图片 16" descr="http://hiphotos.baidu.com/exp/pic/item/35da1d3be53d4ab214cecb4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图片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14675" cy="230505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</w:rPr>
        <w:t>选择Word菜单“工具→自定义”，转到“命令”选项卡，将AutoFitAllTables宏拖到 Word工具栏上适当的位置，Word自动添加以AutoFitAllTables命名的按钮。右击该按钮，将按钮命名为“对齐所有列”，最后关闭图四的自定义对话框。以后，只要点击“对齐所有列”按钮，Word就会自动对齐所有错位的表格，非常方便！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ntique Oliv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7">
    <w:name w:val="Hyperlink"/>
    <w:basedOn w:val="10"/>
    <w:rPr>
      <w:color w:val="0000FF"/>
      <w:u w:val="single"/>
    </w:rPr>
  </w:style>
  <w:style w:type="paragraph" w:styleId="18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jpeg"/><Relationship Id="rId4" Type="http://schemas.openxmlformats.org/officeDocument/2006/relationships/image" Target="media/8.jpeg"/><Relationship Id="rId5" Type="http://schemas.openxmlformats.org/officeDocument/2006/relationships/image" Target="media/11.jpeg"/><Relationship Id="rId6" Type="http://schemas.openxmlformats.org/officeDocument/2006/relationships/image" Target="media/14.jpeg"/><Relationship Id="rId7" Type="http://schemas.openxmlformats.org/officeDocument/2006/relationships/image" Target="media/17.jpeg"/><Relationship Id="rId8" Type="http://schemas.openxmlformats.org/officeDocument/2006/relationships/styles" Target="style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</TotalTime>
  <Application>Yozo_Office</Application>
  <Pages>4</Pages>
  <Words>1062</Words>
  <Characters>1244</Characters>
  <Lines>53</Lines>
  <Paragraphs>23</Paragraphs>
  <CharactersWithSpaces>1258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keaini</dc:creator>
  <cp:lastModifiedBy>Lenovo User</cp:lastModifiedBy>
  <cp:revision>2</cp:revision>
  <dcterms:created xsi:type="dcterms:W3CDTF">2012-03-01T00:33:00Z</dcterms:created>
</cp:coreProperties>
</file>